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0A2C24D7" w:rsidR="00A817A5" w:rsidRDefault="008D3E18" w:rsidP="00A817A5">
      <w:pPr>
        <w:pStyle w:val="Heading2"/>
      </w:pPr>
      <w:r>
        <w:t>S</w:t>
      </w:r>
      <w:r w:rsidR="005A7223">
        <w:t>ocial Story Book</w:t>
      </w:r>
      <w:r w:rsidR="00F537D7">
        <w:t xml:space="preserve"> by Carol Gray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34DC4787" w14:textId="5A05A3D8" w:rsidR="0050282A" w:rsidRPr="00547C86" w:rsidRDefault="004E6A52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 w:rsidRPr="004E6A52">
              <w:rPr>
                <w:rFonts w:ascii="Avenir" w:eastAsia="Avenir" w:hAnsi="Avenir" w:cs="Avenir"/>
                <w:color w:val="000000" w:themeColor="text1"/>
              </w:rPr>
              <w:t>This book features stories that help modify behavior and teach life skills with visual prompt-pictures that make the stories even more effective.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32CAF17C" w:rsidR="0050282A" w:rsidRPr="00F93323" w:rsidRDefault="00E43D89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"https://lh7-rt.googleusercontent.com/docsz/AD_4nXcN5uOdDHLc0olLdaSVtKxLV6dgdd_Equ1qYS-5DTUWG4hrH-Lgkjkv5emrcbacFBP9P6TF9FsFB1TnwKEyvDmCG0r7RD9LrmZHm67vTyKBsbZlvpgPhjRflzpw0H88gP-StT6bDHOoHUr_K-ynLxNCdGiD?key=_orkKHOryJ6kCqh_QrW8EQ"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E9EF991" wp14:editId="23D8E926">
                  <wp:extent cx="1990725" cy="1990725"/>
                  <wp:effectExtent l="0" t="0" r="3175" b="3175"/>
                  <wp:docPr id="423269905" name="Picture 2" descr="The New Social Story Book by Carol G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New Social Story Book by Carol G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209C34BB" w14:textId="5C0C9BD7" w:rsidR="00035908" w:rsidRPr="00035908" w:rsidRDefault="00035908" w:rsidP="0003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Those who have</w:t>
      </w:r>
      <w:r w:rsidRPr="00035908">
        <w:rPr>
          <w:rFonts w:cs="Open Sans"/>
        </w:rPr>
        <w:t xml:space="preserve"> </w:t>
      </w:r>
      <w:r w:rsidR="005D3285">
        <w:rPr>
          <w:rFonts w:cs="Open Sans"/>
        </w:rPr>
        <w:t>difficulty</w:t>
      </w:r>
      <w:r w:rsidR="005D3285" w:rsidRPr="005D3285">
        <w:rPr>
          <w:rFonts w:cs="Open Sans"/>
        </w:rPr>
        <w:t xml:space="preserve"> with social interaction, anxiety, behavioral regulation, sensory processing, and adapting to change often thrive with structured routines and targeted support.</w:t>
      </w:r>
    </w:p>
    <w:p w14:paraId="64D27C89" w14:textId="395241F9" w:rsidR="00035908" w:rsidRDefault="00035908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680BC80B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</w:t>
      </w:r>
      <w:r w:rsidR="0077288C">
        <w:t xml:space="preserve">to </w:t>
      </w:r>
      <w:r w:rsidR="00B31B5D" w:rsidRPr="00B31B5D">
        <w:t>build self-regulation, make positive behavior choices, understand social situations, and feel prepared for new experiences through predictable routines and clear expectations.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55407AC1" w14:textId="7BC0A7A0" w:rsidR="00B5588A" w:rsidRDefault="00480928" w:rsidP="00091D3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Use in the environment </w:t>
            </w:r>
            <w:r w:rsidR="00F76364">
              <w:rPr>
                <w:szCs w:val="24"/>
              </w:rPr>
              <w:t>they are intended for.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2FB5F23" w14:textId="7FAC4D46" w:rsidR="00371A37" w:rsidRPr="00133A2E" w:rsidRDefault="003A3460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Introduce before the situation/event occurs.</w:t>
            </w:r>
          </w:p>
          <w:p w14:paraId="7C63938D" w14:textId="41E767B2" w:rsidR="00133A2E" w:rsidRPr="008D572E" w:rsidRDefault="00133A2E" w:rsidP="00133A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Extended</w:t>
            </w:r>
            <w:r w:rsidRPr="008D572E">
              <w:rPr>
                <w:b/>
                <w:bCs/>
                <w:szCs w:val="24"/>
              </w:rPr>
              <w:t xml:space="preserve"> Play/Use</w:t>
            </w:r>
          </w:p>
          <w:p w14:paraId="469C962C" w14:textId="4225E2F1" w:rsidR="007D3740" w:rsidRDefault="0020470A" w:rsidP="0090040F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Review the story following targeted situations and discuss outcomes.</w:t>
            </w:r>
            <w:r w:rsidR="007D3740">
              <w:rPr>
                <w:szCs w:val="24"/>
              </w:rPr>
              <w:t xml:space="preserve"> 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26057DFC" w14:textId="19E434F3" w:rsidR="00EA6240" w:rsidRPr="00133A2E" w:rsidRDefault="0020470A" w:rsidP="00EA6240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Designed to be used individually for targeted behaviors but could be used in whole groups to form class </w:t>
            </w:r>
            <w:r w:rsidR="00D0109F">
              <w:rPr>
                <w:szCs w:val="24"/>
              </w:rPr>
              <w:t>expectations.</w:t>
            </w:r>
          </w:p>
          <w:p w14:paraId="17F8EED0" w14:textId="77777777" w:rsidR="0090040F" w:rsidRPr="0090040F" w:rsidRDefault="0090040F" w:rsidP="00EA6240">
            <w:pPr>
              <w:rPr>
                <w:b/>
                <w:bCs/>
                <w:szCs w:val="24"/>
              </w:rPr>
            </w:pPr>
          </w:p>
          <w:p w14:paraId="65827DF2" w14:textId="77777777" w:rsidR="00133A2E" w:rsidRPr="00133A2E" w:rsidRDefault="00133A2E" w:rsidP="00133A2E">
            <w:pPr>
              <w:pStyle w:val="ListParagraph"/>
              <w:ind w:left="360"/>
              <w:rPr>
                <w:b/>
                <w:bCs/>
                <w:szCs w:val="24"/>
              </w:rPr>
            </w:pP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77E5DB90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48250C23" w14:textId="1542AD0A" w:rsidR="00881DCF" w:rsidRPr="00E02186" w:rsidRDefault="00D0109F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Use short sentences at the child’s level of understanding.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371E6158" w:rsidR="00D43FAB" w:rsidRPr="001939BF" w:rsidRDefault="00096F86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Use video or digital formats</w:t>
            </w:r>
            <w:r w:rsidR="002C114D">
              <w:rPr>
                <w:rFonts w:ascii="Avenir" w:eastAsia="Avenir" w:hAnsi="Avenir" w:cs="Avenir"/>
                <w:color w:val="000000" w:themeColor="text1"/>
              </w:rPr>
              <w:t xml:space="preserve"> as alternatives to paper/text</w:t>
            </w:r>
            <w:r w:rsidR="00FC0D7A" w:rsidRPr="009C209A">
              <w:rPr>
                <w:rFonts w:ascii="Avenir" w:eastAsia="Avenir" w:hAnsi="Avenir" w:cs="Avenir"/>
                <w:color w:val="000000" w:themeColor="text1"/>
              </w:rPr>
              <w:t>.</w:t>
            </w:r>
          </w:p>
          <w:p w14:paraId="1592B1DB" w14:textId="77777777" w:rsidR="002C114D" w:rsidRDefault="002C114D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37DF3543" w14:textId="7567E078" w:rsidR="002C114D" w:rsidRPr="002C114D" w:rsidRDefault="002C114D" w:rsidP="001939B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Add picture symbols, photographs, or the child’s drawings</w:t>
            </w:r>
            <w:r w:rsidR="00A931CA">
              <w:rPr>
                <w:rFonts w:ascii="Avenir" w:eastAsia="Avenir" w:hAnsi="Avenir" w:cs="Avenir"/>
                <w:color w:val="000000" w:themeColor="text1"/>
              </w:rPr>
              <w:t>.</w:t>
            </w:r>
            <w:r>
              <w:rPr>
                <w:rFonts w:ascii="Avenir" w:eastAsia="Avenir" w:hAnsi="Avenir" w:cs="Avenir"/>
                <w:color w:val="000000" w:themeColor="text1"/>
              </w:rPr>
              <w:t xml:space="preserve"> </w:t>
            </w:r>
          </w:p>
          <w:p w14:paraId="57AA485C" w14:textId="552F606A" w:rsidR="001939BF" w:rsidRPr="00E02186" w:rsidRDefault="001939BF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2162C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75E70908" w:rsidR="004021CA" w:rsidRPr="000B562F" w:rsidRDefault="0052162C" w:rsidP="000B562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 xml:space="preserve">Use </w:t>
            </w:r>
            <w:r w:rsidR="000B562F">
              <w:rPr>
                <w:rFonts w:ascii="Avenir" w:eastAsia="Avenir" w:hAnsi="Avenir" w:cs="Avenir"/>
                <w:color w:val="000000" w:themeColor="text1"/>
              </w:rPr>
              <w:t>to teach self-care routines and task completion.</w:t>
            </w:r>
          </w:p>
        </w:tc>
      </w:tr>
    </w:tbl>
    <w:p w14:paraId="303F4025" w14:textId="77777777" w:rsidR="009C3915" w:rsidRPr="0056440B" w:rsidRDefault="009C3915" w:rsidP="009C3915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D24DD3" w:rsidRPr="0096519F" w14:paraId="45065F1C" w14:textId="77777777" w:rsidTr="00BD6F03">
        <w:trPr>
          <w:trHeight w:val="2682"/>
          <w:jc w:val="center"/>
        </w:trPr>
        <w:tc>
          <w:tcPr>
            <w:tcW w:w="3312" w:type="dxa"/>
          </w:tcPr>
          <w:p w14:paraId="71EBDA61" w14:textId="77777777" w:rsidR="00D24DD3" w:rsidRDefault="00D24DD3" w:rsidP="00D24DD3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Read</w:t>
            </w:r>
          </w:p>
          <w:p w14:paraId="7FAAACF4" w14:textId="0025BFF1" w:rsidR="00D24DD3" w:rsidRPr="0096519F" w:rsidRDefault="00D24DD3" w:rsidP="00D24DD3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4341280A" wp14:editId="35A9D6E9">
                  <wp:extent cx="1965960" cy="1474470"/>
                  <wp:effectExtent l="0" t="0" r="2540" b="0"/>
                  <wp:docPr id="52618734" name="Picture 9" descr="a person reading a book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8734" name="Picture 9" descr="a person reading a book&#10;&#10;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1BA1083" w14:textId="3F537E77" w:rsidR="00D24DD3" w:rsidRPr="0096519F" w:rsidRDefault="00D24DD3" w:rsidP="00D24DD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Listen</w:t>
            </w:r>
            <w:r>
              <w:rPr>
                <w:noProof/>
              </w:rPr>
              <w:drawing>
                <wp:inline distT="0" distB="0" distL="0" distR="0" wp14:anchorId="01276963" wp14:editId="60029962">
                  <wp:extent cx="1965960" cy="1474470"/>
                  <wp:effectExtent l="0" t="0" r="2540" b="0"/>
                  <wp:docPr id="671963986" name="Picture 10" descr="A person talking to a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63986" name="Picture 10" descr="A person talking to a ea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A1865CD" w14:textId="02BDC0CA" w:rsidR="00D24DD3" w:rsidRPr="0096519F" w:rsidRDefault="00D24DD3" w:rsidP="00D24DD3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Sit</w:t>
            </w:r>
            <w:r>
              <w:rPr>
                <w:noProof/>
              </w:rPr>
              <w:drawing>
                <wp:inline distT="0" distB="0" distL="0" distR="0" wp14:anchorId="4499AF0B" wp14:editId="56DD1289">
                  <wp:extent cx="1965960" cy="1474470"/>
                  <wp:effectExtent l="0" t="0" r="2540" b="0"/>
                  <wp:docPr id="624128539" name="Picture 3" descr="A child sitting cross legg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28539" name="Picture 3" descr="A child sitting cross legged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DD3" w:rsidRPr="0096519F" w14:paraId="2C9E90E9" w14:textId="77777777" w:rsidTr="00BD6F03">
        <w:trPr>
          <w:trHeight w:val="2682"/>
          <w:jc w:val="center"/>
        </w:trPr>
        <w:tc>
          <w:tcPr>
            <w:tcW w:w="3312" w:type="dxa"/>
          </w:tcPr>
          <w:p w14:paraId="207B95C2" w14:textId="465325A2" w:rsidR="00D24DD3" w:rsidRPr="0096519F" w:rsidRDefault="00D24DD3" w:rsidP="00D24DD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Look</w:t>
            </w:r>
            <w:r>
              <w:rPr>
                <w:noProof/>
              </w:rPr>
              <w:drawing>
                <wp:inline distT="0" distB="0" distL="0" distR="0" wp14:anchorId="7ED78566" wp14:editId="2D259A2F">
                  <wp:extent cx="1965960" cy="1474470"/>
                  <wp:effectExtent l="0" t="0" r="2540" b="0"/>
                  <wp:docPr id="1309067340" name="Picture 6" descr="Face with eyes looking away with a black arrow pointing in the direction the face is look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67340" name="Picture 6" descr="Face with eyes looking away with a black arrow pointing in the direction the face is looking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02CEC1F" w14:textId="7E34FACD" w:rsidR="00D24DD3" w:rsidRPr="0096519F" w:rsidRDefault="00D24DD3" w:rsidP="00D24DD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Turn</w:t>
            </w:r>
            <w:r>
              <w:rPr>
                <w:noProof/>
              </w:rPr>
              <w:drawing>
                <wp:inline distT="0" distB="0" distL="0" distR="0" wp14:anchorId="51867EB0" wp14:editId="2FB6F54A">
                  <wp:extent cx="1965960" cy="1474470"/>
                  <wp:effectExtent l="0" t="0" r="2540" b="0"/>
                  <wp:docPr id="564141150" name="Picture 4" descr="A green circle with black arrows going around the circ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41150" name="Picture 4" descr="A green circle with black arrows going around the circle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66B4764" w14:textId="5150626D" w:rsidR="00D24DD3" w:rsidRPr="0096519F" w:rsidRDefault="00D24DD3" w:rsidP="00D24DD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Help</w:t>
            </w:r>
            <w:r>
              <w:rPr>
                <w:noProof/>
              </w:rPr>
              <w:drawing>
                <wp:inline distT="0" distB="0" distL="0" distR="0" wp14:anchorId="13DCD61A" wp14:editId="1A0E6982">
                  <wp:extent cx="1965960" cy="1474470"/>
                  <wp:effectExtent l="0" t="0" r="2540" b="0"/>
                  <wp:docPr id="310842948" name="Picture 8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2948" name="Picture 8" descr="A child kneeling on his knee and another child reaching toward the kneeling child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DD3" w:rsidRPr="0096519F" w14:paraId="421E071E" w14:textId="77777777" w:rsidTr="00BD6F03">
        <w:trPr>
          <w:trHeight w:val="2682"/>
          <w:jc w:val="center"/>
        </w:trPr>
        <w:tc>
          <w:tcPr>
            <w:tcW w:w="3312" w:type="dxa"/>
          </w:tcPr>
          <w:p w14:paraId="5A29FC5B" w14:textId="2B8D9D0F" w:rsidR="00D24DD3" w:rsidRPr="0096519F" w:rsidRDefault="00D24DD3" w:rsidP="00D24DD3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Next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2CF007E" wp14:editId="0A52DCE2">
                  <wp:extent cx="1965960" cy="1474470"/>
                  <wp:effectExtent l="0" t="0" r="2540" b="0"/>
                  <wp:docPr id="735990126" name="Picture 5" descr="Arrow pointing to person figure with &quot;3&quot; over their head in a line of two other peo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90126" name="Picture 5" descr="Arrow pointing to person figure with &quot;3&quot; over their head in a line of two other peopl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7C3145D" w14:textId="52924B78" w:rsidR="00D24DD3" w:rsidRPr="0096519F" w:rsidRDefault="00D24DD3" w:rsidP="00D24DD3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Ready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1661196" wp14:editId="53BD7CE9">
                  <wp:extent cx="1965960" cy="1474470"/>
                  <wp:effectExtent l="0" t="0" r="2540" b="0"/>
                  <wp:docPr id="1766907703" name="Picture 7" descr="A child with blue shirt and shorts with lines emphasizing the child and a thumbs up from someone 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07703" name="Picture 7" descr="A child with blue shirt and shorts with lines emphasizing the child and a thumbs up from someone else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537A0BC" w14:textId="3B4B7210" w:rsidR="00D24DD3" w:rsidRPr="0096519F" w:rsidRDefault="00D24DD3" w:rsidP="00D24DD3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863AE4C" wp14:editId="03227553">
                  <wp:extent cx="1965960" cy="1474470"/>
                  <wp:effectExtent l="0" t="0" r="2540" b="0"/>
                  <wp:docPr id="561638814" name="Picture 2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38814" name="Picture 2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3D3EE" w14:textId="77777777" w:rsidR="009C3915" w:rsidRPr="0056440B" w:rsidRDefault="009C3915" w:rsidP="009C3915">
      <w:pPr>
        <w:rPr>
          <w:rStyle w:val="ui-provider"/>
        </w:rPr>
      </w:pPr>
      <w:r w:rsidRPr="0056440B">
        <w:t xml:space="preserve">*”Adaptations” adapted from: Haugen’s Modes for Adapting Toys based on materials from the "Let's Play" Project at the University of Buffalo </w:t>
      </w:r>
    </w:p>
    <w:p w14:paraId="4EE6169F" w14:textId="77777777" w:rsidR="009C3915" w:rsidRPr="008C315F" w:rsidRDefault="009C3915" w:rsidP="009C3915">
      <w:pPr>
        <w:spacing w:before="240"/>
        <w:rPr>
          <w:rStyle w:val="ui-provider"/>
          <w:rFonts w:cs="Calibri"/>
          <w:b/>
          <w:bCs/>
          <w:color w:val="212121"/>
          <w:szCs w:val="24"/>
        </w:r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PCS is a trademark of Tobii Dynavox,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B4B4FF9" w14:textId="77777777" w:rsidR="004258C4" w:rsidRDefault="004258C4" w:rsidP="00881DCF">
      <w:pPr>
        <w:spacing w:before="240"/>
        <w:rPr>
          <w:rFonts w:cs="Calibri"/>
          <w:b/>
          <w:bCs/>
          <w:color w:val="212121"/>
          <w:szCs w:val="24"/>
        </w:rPr>
      </w:pP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9215" w14:textId="77777777" w:rsidR="003E2E4D" w:rsidRDefault="003E2E4D" w:rsidP="00BF408A">
      <w:pPr>
        <w:spacing w:after="0" w:line="240" w:lineRule="auto"/>
      </w:pPr>
      <w:r>
        <w:separator/>
      </w:r>
    </w:p>
  </w:endnote>
  <w:endnote w:type="continuationSeparator" w:id="0">
    <w:p w14:paraId="08631033" w14:textId="77777777" w:rsidR="003E2E4D" w:rsidRDefault="003E2E4D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27AB" w14:textId="77777777" w:rsidR="003E2E4D" w:rsidRDefault="003E2E4D" w:rsidP="00BF408A">
      <w:pPr>
        <w:spacing w:after="0" w:line="240" w:lineRule="auto"/>
      </w:pPr>
      <w:r>
        <w:separator/>
      </w:r>
    </w:p>
  </w:footnote>
  <w:footnote w:type="continuationSeparator" w:id="0">
    <w:p w14:paraId="3FACD007" w14:textId="77777777" w:rsidR="003E2E4D" w:rsidRDefault="003E2E4D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5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8"/>
  </w:num>
  <w:num w:numId="6" w16cid:durableId="1788891079">
    <w:abstractNumId w:val="7"/>
  </w:num>
  <w:num w:numId="7" w16cid:durableId="340355957">
    <w:abstractNumId w:val="6"/>
  </w:num>
  <w:num w:numId="8" w16cid:durableId="2086681782">
    <w:abstractNumId w:val="3"/>
  </w:num>
  <w:num w:numId="9" w16cid:durableId="16455055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35908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96F86"/>
    <w:rsid w:val="000B562F"/>
    <w:rsid w:val="000E217D"/>
    <w:rsid w:val="000E4915"/>
    <w:rsid w:val="000E6A4D"/>
    <w:rsid w:val="000F06AA"/>
    <w:rsid w:val="00103293"/>
    <w:rsid w:val="0011427B"/>
    <w:rsid w:val="00114D23"/>
    <w:rsid w:val="00121C38"/>
    <w:rsid w:val="00122044"/>
    <w:rsid w:val="00125BFD"/>
    <w:rsid w:val="00126A88"/>
    <w:rsid w:val="0013360B"/>
    <w:rsid w:val="00133A2E"/>
    <w:rsid w:val="00147880"/>
    <w:rsid w:val="00151119"/>
    <w:rsid w:val="00156107"/>
    <w:rsid w:val="001642E2"/>
    <w:rsid w:val="001816B3"/>
    <w:rsid w:val="0019112B"/>
    <w:rsid w:val="001939BF"/>
    <w:rsid w:val="001A7704"/>
    <w:rsid w:val="001C2E32"/>
    <w:rsid w:val="001D6283"/>
    <w:rsid w:val="001D7BCC"/>
    <w:rsid w:val="001E238C"/>
    <w:rsid w:val="00203647"/>
    <w:rsid w:val="0020470A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114D"/>
    <w:rsid w:val="002C2776"/>
    <w:rsid w:val="002C2F99"/>
    <w:rsid w:val="002D3EA4"/>
    <w:rsid w:val="002D65E6"/>
    <w:rsid w:val="002E70B0"/>
    <w:rsid w:val="002F3659"/>
    <w:rsid w:val="00316A4F"/>
    <w:rsid w:val="00317082"/>
    <w:rsid w:val="00335343"/>
    <w:rsid w:val="003508E3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A3460"/>
    <w:rsid w:val="003A6637"/>
    <w:rsid w:val="003B025B"/>
    <w:rsid w:val="003B68DF"/>
    <w:rsid w:val="003B7F70"/>
    <w:rsid w:val="003C4121"/>
    <w:rsid w:val="003C51C7"/>
    <w:rsid w:val="003D6BF6"/>
    <w:rsid w:val="003E2E4D"/>
    <w:rsid w:val="003E641E"/>
    <w:rsid w:val="00400303"/>
    <w:rsid w:val="00400626"/>
    <w:rsid w:val="004021CA"/>
    <w:rsid w:val="00411DD4"/>
    <w:rsid w:val="00417954"/>
    <w:rsid w:val="0042447F"/>
    <w:rsid w:val="004258C4"/>
    <w:rsid w:val="00426001"/>
    <w:rsid w:val="004271EB"/>
    <w:rsid w:val="0043096A"/>
    <w:rsid w:val="004503E8"/>
    <w:rsid w:val="00455C6A"/>
    <w:rsid w:val="0046229C"/>
    <w:rsid w:val="0047448C"/>
    <w:rsid w:val="00475D2B"/>
    <w:rsid w:val="00480928"/>
    <w:rsid w:val="00487351"/>
    <w:rsid w:val="00487C25"/>
    <w:rsid w:val="004A2470"/>
    <w:rsid w:val="004A3AF1"/>
    <w:rsid w:val="004A5BCB"/>
    <w:rsid w:val="004B4E29"/>
    <w:rsid w:val="004C5FE6"/>
    <w:rsid w:val="004D2168"/>
    <w:rsid w:val="004E1FF7"/>
    <w:rsid w:val="004E6A52"/>
    <w:rsid w:val="0050282A"/>
    <w:rsid w:val="00505DC3"/>
    <w:rsid w:val="00512848"/>
    <w:rsid w:val="005210DD"/>
    <w:rsid w:val="0052162C"/>
    <w:rsid w:val="00524267"/>
    <w:rsid w:val="00524879"/>
    <w:rsid w:val="00547C86"/>
    <w:rsid w:val="0056440B"/>
    <w:rsid w:val="00571E9E"/>
    <w:rsid w:val="0057752D"/>
    <w:rsid w:val="005823DB"/>
    <w:rsid w:val="005972BC"/>
    <w:rsid w:val="005A035F"/>
    <w:rsid w:val="005A36B0"/>
    <w:rsid w:val="005A7223"/>
    <w:rsid w:val="005B4493"/>
    <w:rsid w:val="005C0508"/>
    <w:rsid w:val="005C6733"/>
    <w:rsid w:val="005C712D"/>
    <w:rsid w:val="005D0FE7"/>
    <w:rsid w:val="005D2FA4"/>
    <w:rsid w:val="005D3285"/>
    <w:rsid w:val="005E0098"/>
    <w:rsid w:val="005E23E0"/>
    <w:rsid w:val="005E689E"/>
    <w:rsid w:val="005E6D03"/>
    <w:rsid w:val="005F5A5E"/>
    <w:rsid w:val="00604E31"/>
    <w:rsid w:val="00613074"/>
    <w:rsid w:val="0062759B"/>
    <w:rsid w:val="006358C6"/>
    <w:rsid w:val="00644734"/>
    <w:rsid w:val="00644C39"/>
    <w:rsid w:val="006548E1"/>
    <w:rsid w:val="006710AE"/>
    <w:rsid w:val="00677A5E"/>
    <w:rsid w:val="00686D4C"/>
    <w:rsid w:val="00697232"/>
    <w:rsid w:val="006A6866"/>
    <w:rsid w:val="006C3BDF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288C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D3740"/>
    <w:rsid w:val="007E1CAE"/>
    <w:rsid w:val="007E2FCC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55E0"/>
    <w:rsid w:val="008D3E18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4D92"/>
    <w:rsid w:val="0095213A"/>
    <w:rsid w:val="0095615B"/>
    <w:rsid w:val="00963BFB"/>
    <w:rsid w:val="0096519F"/>
    <w:rsid w:val="009658A2"/>
    <w:rsid w:val="00970211"/>
    <w:rsid w:val="00975676"/>
    <w:rsid w:val="00977630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931CA"/>
    <w:rsid w:val="00AA0F6F"/>
    <w:rsid w:val="00AA6C03"/>
    <w:rsid w:val="00AB1146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1B5D"/>
    <w:rsid w:val="00B36266"/>
    <w:rsid w:val="00B362E0"/>
    <w:rsid w:val="00B3798D"/>
    <w:rsid w:val="00B41BAA"/>
    <w:rsid w:val="00B512C0"/>
    <w:rsid w:val="00B54594"/>
    <w:rsid w:val="00B5541B"/>
    <w:rsid w:val="00B5588A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BBB"/>
    <w:rsid w:val="00BB2774"/>
    <w:rsid w:val="00BB4DD5"/>
    <w:rsid w:val="00BB502B"/>
    <w:rsid w:val="00BB75A0"/>
    <w:rsid w:val="00BD3CDC"/>
    <w:rsid w:val="00BD7E8C"/>
    <w:rsid w:val="00BE0B54"/>
    <w:rsid w:val="00BE6933"/>
    <w:rsid w:val="00BF408A"/>
    <w:rsid w:val="00BF5BCA"/>
    <w:rsid w:val="00C02F12"/>
    <w:rsid w:val="00C036AC"/>
    <w:rsid w:val="00C0572B"/>
    <w:rsid w:val="00C25947"/>
    <w:rsid w:val="00C27F3C"/>
    <w:rsid w:val="00C50A5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0109F"/>
    <w:rsid w:val="00D24DD3"/>
    <w:rsid w:val="00D42F5B"/>
    <w:rsid w:val="00D4336B"/>
    <w:rsid w:val="00D43FAB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E0462"/>
    <w:rsid w:val="00DE176D"/>
    <w:rsid w:val="00DF1CEB"/>
    <w:rsid w:val="00DF31DB"/>
    <w:rsid w:val="00E02186"/>
    <w:rsid w:val="00E0298E"/>
    <w:rsid w:val="00E04AC2"/>
    <w:rsid w:val="00E242AD"/>
    <w:rsid w:val="00E24E32"/>
    <w:rsid w:val="00E26A1D"/>
    <w:rsid w:val="00E37A28"/>
    <w:rsid w:val="00E43D89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44AD5"/>
    <w:rsid w:val="00F455E0"/>
    <w:rsid w:val="00F46657"/>
    <w:rsid w:val="00F47A61"/>
    <w:rsid w:val="00F52F8B"/>
    <w:rsid w:val="00F537D7"/>
    <w:rsid w:val="00F56CCB"/>
    <w:rsid w:val="00F647DC"/>
    <w:rsid w:val="00F658EC"/>
    <w:rsid w:val="00F76364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497C02D5-AC45-45ED-9E93-5D50BD8C6AD2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20</cp:revision>
  <cp:lastPrinted>2024-11-05T17:30:00Z</cp:lastPrinted>
  <dcterms:created xsi:type="dcterms:W3CDTF">2025-08-27T19:36:00Z</dcterms:created>
  <dcterms:modified xsi:type="dcterms:W3CDTF">2025-08-28T12:50:00Z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